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72EB" w14:textId="72E283D6"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bookmarkStart w:id="0" w:name="_GoBack"/>
      <w:bookmarkEnd w:id="0"/>
      <w:r>
        <w:rPr>
          <w:rFonts w:hAnsi="ＭＳ 明朝" w:hint="eastAsia"/>
          <w:sz w:val="28"/>
          <w:szCs w:val="28"/>
        </w:rPr>
        <w:t>令和</w:t>
      </w:r>
      <w:r w:rsidR="00D72A7B">
        <w:rPr>
          <w:rFonts w:hAnsi="ＭＳ 明朝" w:hint="eastAsia"/>
          <w:sz w:val="28"/>
          <w:szCs w:val="28"/>
        </w:rPr>
        <w:t>７</w:t>
      </w:r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14:paraId="486D93F0" w14:textId="77777777"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14:paraId="5BB7217B" w14:textId="77777777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14:paraId="2ED12DB0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14:paraId="29D28810" w14:textId="77777777"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14:paraId="0CBAA076" w14:textId="77777777"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AA8FC1" w14:textId="77777777"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2059C47E" w14:textId="77777777"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14:paraId="2ED3E679" w14:textId="77777777"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14:paraId="123D7B7D" w14:textId="77777777"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14:paraId="61E26BBB" w14:textId="77777777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1B8C5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5DA" w14:textId="77777777"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232C5" w14:textId="77777777"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985B63D" w14:textId="77777777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14:paraId="464BDFAB" w14:textId="77777777"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14:paraId="67D06AD3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14:paraId="419F1A56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FC22E7C" w14:textId="77777777"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14:paraId="277E0B56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5549EA3F" w14:textId="77777777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9AD0D64" w14:textId="77777777"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EE776E4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20C8E032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14:paraId="554DB00F" w14:textId="77777777"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81DBF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80E2E7C" w14:textId="77777777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14:paraId="0FAC6621" w14:textId="77777777"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14:paraId="63D6C166" w14:textId="77777777"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0C655D9" w14:textId="77777777"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14:paraId="13D83FF9" w14:textId="77777777"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A1AFAA3" w14:textId="77777777"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14:paraId="1FD242DE" w14:textId="77777777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14:paraId="431A1AC5" w14:textId="77777777"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14:paraId="5B81DB98" w14:textId="77777777"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1D56BD90" w14:textId="77777777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14:paraId="605C00A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14:paraId="44922E35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370386CA" w14:textId="77777777"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□伊集院地域　□東市来地域　□日吉地域　□吹上地域</w:t>
            </w:r>
          </w:p>
        </w:tc>
      </w:tr>
      <w:tr w:rsidR="009B0E80" w:rsidRPr="006C3102" w14:paraId="3313F51D" w14:textId="77777777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14:paraId="23B3106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14:paraId="2789507B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59E14B55" w14:textId="77777777"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□14日程度/月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14:paraId="61F6F38B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FAF2F55" w14:textId="77777777"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14:paraId="1EB78288" w14:textId="77777777"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14:paraId="01176D28" w14:textId="77777777"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7AC35186" w14:textId="77777777"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21B7226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14:paraId="5B593960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9EA103C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7DA77D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068F2A26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D50AF13" w14:textId="77777777"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EF0B1D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EF0B1D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973EE5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8FB110A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2C9551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D256DB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05AE0EE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EF0B1D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EF0B1D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6724BA4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F8B5E50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AE13AE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4135D45A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92047E1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EF0B1D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EF0B1D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08C8AFCC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9CCC8AB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14:paraId="603B05C9" w14:textId="77777777"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359DCAA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39734E22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1789492B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5065A70A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60CC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84FF32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3EE580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27F72C27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17D368E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6C6006C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0B2E9D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9080EC9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52BEF04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A52A3FA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BA2D813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1483FB8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BC1688F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5D51350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F3CB9F9" w14:textId="77777777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14:paraId="5F698556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14:paraId="6E2D141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14:paraId="526802F4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14:paraId="7B4633C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4D02620B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7B7624B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42B31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6DE072B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EC60032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6A6793B" w14:textId="77777777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14:paraId="6F781EB4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E3ED00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ABEB6DD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17A29E9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C4E5FDD" w14:textId="77777777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14:paraId="7B859F01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31D5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2C974CE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2592D050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10E2D9A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5C049B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14:paraId="2CDA0186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14:paraId="4279430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14:paraId="1F5F02D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7F84BA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B7B3648" w14:textId="77777777"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70DE6895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642EE9D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AFD6699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0655C9A9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24261636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D048748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76CD96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1EAF0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14:paraId="583ED1D4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25CAE94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1C6CA1F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244CF92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DBD262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1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E0EA1A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C6A3915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8A249F7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4FC7FA5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14:paraId="55B99A88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1DC8470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221CC72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F110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9FD5DF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14:paraId="7BAD516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3D1678D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E3BCF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C9256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14:paraId="205319BA" w14:textId="77777777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431992D9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356FD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CCFEAE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14:paraId="4CA47E52" w14:textId="77777777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14:paraId="2F0EB7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14:paraId="62936C0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DC8E04F" w14:textId="77777777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D8EDC9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14:paraId="4CB16DA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14:paraId="1D4E6FF0" w14:textId="77777777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14:paraId="2E52107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14:paraId="359A7DFE" w14:textId="77777777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14:paraId="65290155" w14:textId="77777777"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14:paraId="71250E1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14:paraId="02E05A03" w14:textId="77777777"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C54AC" w14:textId="77777777" w:rsidR="00EF0B1D" w:rsidRDefault="00EF0B1D">
      <w:r>
        <w:separator/>
      </w:r>
    </w:p>
  </w:endnote>
  <w:endnote w:type="continuationSeparator" w:id="0">
    <w:p w14:paraId="3EACF458" w14:textId="77777777" w:rsidR="00EF0B1D" w:rsidRDefault="00EF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D15C2" w14:textId="77777777" w:rsidR="00EF0B1D" w:rsidRDefault="00EF0B1D">
      <w:r>
        <w:separator/>
      </w:r>
    </w:p>
  </w:footnote>
  <w:footnote w:type="continuationSeparator" w:id="0">
    <w:p w14:paraId="68BEA216" w14:textId="77777777" w:rsidR="00EF0B1D" w:rsidRDefault="00EF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81F0C"/>
    <w:rsid w:val="00282719"/>
    <w:rsid w:val="00283484"/>
    <w:rsid w:val="00283C3B"/>
    <w:rsid w:val="0028655A"/>
    <w:rsid w:val="002922F8"/>
    <w:rsid w:val="0029587E"/>
    <w:rsid w:val="0029689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02E25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42723"/>
    <w:rsid w:val="00A52BFC"/>
    <w:rsid w:val="00A5652D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72D05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2A7B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3DBF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B26BA"/>
    <w:rsid w:val="00EC13AB"/>
    <w:rsid w:val="00ED21E8"/>
    <w:rsid w:val="00ED7CBA"/>
    <w:rsid w:val="00EE6983"/>
    <w:rsid w:val="00EE6FFD"/>
    <w:rsid w:val="00EF034B"/>
    <w:rsid w:val="00EF0B1D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1AE51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E240-88DE-4545-AABA-48537BF1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I03N028note</cp:lastModifiedBy>
  <cp:revision>2</cp:revision>
  <cp:lastPrinted>2020-01-10T06:23:00Z</cp:lastPrinted>
  <dcterms:created xsi:type="dcterms:W3CDTF">2025-01-15T05:25:00Z</dcterms:created>
  <dcterms:modified xsi:type="dcterms:W3CDTF">2025-01-15T05:25:00Z</dcterms:modified>
</cp:coreProperties>
</file>